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warren-profile"/>
    <w:p>
      <w:pPr>
        <w:pStyle w:val="Heading1"/>
      </w:pPr>
      <w:r>
        <w:t xml:space="preserve">Warren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10,754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2,577          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Warren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Warren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$42,600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1,260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994,488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420,800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3,396,380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107,688.2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5,325,000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2024-11-14T23:33:29Z</dcterms:created>
  <dcterms:modified xsi:type="dcterms:W3CDTF">2024-11-14T23:33:29Z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